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3EEE" w:rsidRPr="004A1491" w:rsidRDefault="00C72FDF">
      <w:pPr>
        <w:pStyle w:val="Title"/>
        <w:contextualSpacing w:val="0"/>
        <w:jc w:val="center"/>
        <w:rPr>
          <w:sz w:val="22"/>
          <w:szCs w:val="22"/>
        </w:rPr>
      </w:pPr>
      <w:bookmarkStart w:id="0" w:name="h.an2pby46wsue" w:colFirst="0" w:colLast="0"/>
      <w:bookmarkEnd w:id="0"/>
      <w:r w:rsidRPr="004A1491">
        <w:rPr>
          <w:b/>
          <w:sz w:val="22"/>
          <w:szCs w:val="22"/>
        </w:rPr>
        <w:t>Omar Pacheco</w:t>
      </w:r>
    </w:p>
    <w:p w:rsidR="007B3EEE" w:rsidRPr="004A1491" w:rsidRDefault="00C72FDF">
      <w:pPr>
        <w:jc w:val="center"/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Game Programmer</w:t>
      </w:r>
    </w:p>
    <w:p w:rsidR="007B3EEE" w:rsidRPr="004A1491" w:rsidRDefault="00C72FDF">
      <w:pPr>
        <w:jc w:val="center"/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 xml:space="preserve">269 </w:t>
      </w:r>
      <w:proofErr w:type="spellStart"/>
      <w:r w:rsidRPr="004A1491">
        <w:rPr>
          <w:rFonts w:ascii="Times New Roman" w:eastAsia="Times New Roman" w:hAnsi="Times New Roman" w:cs="Times New Roman"/>
          <w:szCs w:val="22"/>
        </w:rPr>
        <w:t>Kapalua</w:t>
      </w:r>
      <w:proofErr w:type="spellEnd"/>
      <w:r w:rsidRPr="004A1491">
        <w:rPr>
          <w:rFonts w:ascii="Times New Roman" w:eastAsia="Times New Roman" w:hAnsi="Times New Roman" w:cs="Times New Roman"/>
          <w:szCs w:val="22"/>
        </w:rPr>
        <w:t xml:space="preserve"> Bay Cir, Pittsburg, CA 94565</w:t>
      </w:r>
    </w:p>
    <w:p w:rsidR="007B3EEE" w:rsidRPr="004A1491" w:rsidRDefault="004A1491">
      <w:pPr>
        <w:jc w:val="center"/>
        <w:rPr>
          <w:szCs w:val="22"/>
        </w:rPr>
      </w:pPr>
      <w:hyperlink r:id="rId6">
        <w:r w:rsidR="00C72FDF" w:rsidRPr="004A1491">
          <w:rPr>
            <w:rFonts w:ascii="Times New Roman" w:eastAsia="Times New Roman" w:hAnsi="Times New Roman" w:cs="Times New Roman"/>
            <w:color w:val="1155CC"/>
            <w:szCs w:val="22"/>
            <w:u w:val="single"/>
          </w:rPr>
          <w:t>omardel23@comcast.net</w:t>
        </w:r>
      </w:hyperlink>
      <w:r w:rsidR="00C72FDF" w:rsidRPr="004A1491">
        <w:rPr>
          <w:rFonts w:ascii="Times New Roman" w:eastAsia="Times New Roman" w:hAnsi="Times New Roman" w:cs="Times New Roman"/>
          <w:szCs w:val="22"/>
        </w:rPr>
        <w:t xml:space="preserve">  Cell: 1(510) 734-7425</w:t>
      </w:r>
    </w:p>
    <w:p w:rsidR="007B3EEE" w:rsidRPr="004A1491" w:rsidRDefault="004A1491">
      <w:pPr>
        <w:jc w:val="center"/>
        <w:rPr>
          <w:szCs w:val="22"/>
        </w:rPr>
      </w:pPr>
      <w:hyperlink r:id="rId7">
        <w:r w:rsidR="00C72FDF" w:rsidRPr="004A1491">
          <w:rPr>
            <w:rFonts w:ascii="Times New Roman" w:eastAsia="Times New Roman" w:hAnsi="Times New Roman" w:cs="Times New Roman"/>
            <w:color w:val="1155CC"/>
            <w:szCs w:val="22"/>
            <w:u w:val="single"/>
          </w:rPr>
          <w:t>omarpachecogames.com</w:t>
        </w:r>
      </w:hyperlink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Languages</w:t>
      </w:r>
    </w:p>
    <w:p w:rsidR="007B3EEE" w:rsidRPr="004A1491" w:rsidRDefault="00C72FDF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C#, C, C++</w:t>
      </w:r>
    </w:p>
    <w:p w:rsidR="007B3EEE" w:rsidRPr="004A1491" w:rsidRDefault="00C72FDF">
      <w:pPr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 xml:space="preserve">Python, </w:t>
      </w:r>
      <w:proofErr w:type="spellStart"/>
      <w:r w:rsidRPr="004A1491">
        <w:rPr>
          <w:rFonts w:ascii="Times New Roman" w:eastAsia="Times New Roman" w:hAnsi="Times New Roman" w:cs="Times New Roman"/>
          <w:szCs w:val="22"/>
        </w:rPr>
        <w:t>Pymel</w:t>
      </w:r>
      <w:proofErr w:type="spellEnd"/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Software/ Skills</w:t>
      </w:r>
    </w:p>
    <w:p w:rsidR="007B3EEE" w:rsidRPr="004A1491" w:rsidRDefault="00C72FD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Maya- 3D modeling, texturing and scripting.</w:t>
      </w:r>
    </w:p>
    <w:p w:rsidR="007B3EEE" w:rsidRPr="004A1491" w:rsidRDefault="00C72FD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Unity- Game scripting, design</w:t>
      </w:r>
      <w:r w:rsidR="004A1491" w:rsidRPr="004A1491">
        <w:rPr>
          <w:rFonts w:ascii="Times New Roman" w:eastAsia="Times New Roman" w:hAnsi="Times New Roman" w:cs="Times New Roman"/>
          <w:szCs w:val="22"/>
        </w:rPr>
        <w:t>, project</w:t>
      </w:r>
      <w:r w:rsidRPr="004A1491">
        <w:rPr>
          <w:rFonts w:ascii="Times New Roman" w:eastAsia="Times New Roman" w:hAnsi="Times New Roman" w:cs="Times New Roman"/>
          <w:szCs w:val="22"/>
        </w:rPr>
        <w:t xml:space="preserve"> management, assets/file management.</w:t>
      </w:r>
    </w:p>
    <w:p w:rsidR="007B3EEE" w:rsidRPr="004A1491" w:rsidRDefault="00C72FD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Photoshop- Creating textures and HUD elements.</w:t>
      </w:r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pStyle w:val="Title"/>
        <w:contextualSpacing w:val="0"/>
        <w:rPr>
          <w:sz w:val="22"/>
          <w:szCs w:val="22"/>
        </w:rPr>
      </w:pPr>
      <w:bookmarkStart w:id="1" w:name="h.13sjot36g8bu" w:colFirst="0" w:colLast="0"/>
      <w:bookmarkEnd w:id="1"/>
      <w:r w:rsidRPr="004A1491">
        <w:rPr>
          <w:b/>
          <w:sz w:val="22"/>
          <w:szCs w:val="22"/>
        </w:rPr>
        <w:t>Education</w:t>
      </w:r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 xml:space="preserve"> The Art Institute of California - San Francisco, San Francisco</w:t>
      </w:r>
      <w:r w:rsidR="004A1491" w:rsidRPr="004A1491">
        <w:rPr>
          <w:rFonts w:ascii="Times New Roman" w:eastAsia="Times New Roman" w:hAnsi="Times New Roman" w:cs="Times New Roman"/>
          <w:szCs w:val="22"/>
        </w:rPr>
        <w:t>, CA</w:t>
      </w:r>
    </w:p>
    <w:p w:rsidR="007B3EEE" w:rsidRPr="004A1491" w:rsidRDefault="004A1491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 xml:space="preserve"> Bachelor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 of Science, Visual &amp; Game Programming - March 2015</w:t>
      </w:r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pStyle w:val="Title"/>
        <w:contextualSpacing w:val="0"/>
        <w:rPr>
          <w:sz w:val="22"/>
          <w:szCs w:val="22"/>
        </w:rPr>
      </w:pPr>
      <w:bookmarkStart w:id="2" w:name="h.fnt4d2uizpae" w:colFirst="0" w:colLast="0"/>
      <w:bookmarkEnd w:id="2"/>
      <w:r w:rsidRPr="004A1491">
        <w:rPr>
          <w:b/>
          <w:sz w:val="22"/>
          <w:szCs w:val="22"/>
        </w:rPr>
        <w:t>Experience/Projects</w:t>
      </w:r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Game</w:t>
      </w:r>
      <w:r w:rsidRPr="004A1491">
        <w:rPr>
          <w:rFonts w:ascii="Times New Roman" w:eastAsia="Times New Roman" w:hAnsi="Times New Roman" w:cs="Times New Roman"/>
          <w:szCs w:val="22"/>
        </w:rPr>
        <w:t xml:space="preserve">: </w:t>
      </w:r>
      <w:r w:rsidRPr="004A1491">
        <w:rPr>
          <w:rFonts w:ascii="Times New Roman" w:eastAsia="Times New Roman" w:hAnsi="Times New Roman" w:cs="Times New Roman"/>
          <w:i/>
          <w:szCs w:val="22"/>
        </w:rPr>
        <w:t>Backyard Heroes</w:t>
      </w:r>
      <w:r w:rsidRPr="004A1491">
        <w:rPr>
          <w:rFonts w:ascii="Times New Roman" w:eastAsia="Times New Roman" w:hAnsi="Times New Roman" w:cs="Times New Roman"/>
          <w:szCs w:val="22"/>
        </w:rPr>
        <w:t xml:space="preserve"> (Unity) Role: </w:t>
      </w:r>
      <w:r w:rsidRPr="004A1491">
        <w:rPr>
          <w:rFonts w:ascii="Times New Roman" w:eastAsia="Times New Roman" w:hAnsi="Times New Roman" w:cs="Times New Roman"/>
          <w:b/>
          <w:szCs w:val="22"/>
        </w:rPr>
        <w:t>Producer, Gameplay Programmer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r w:rsidR="00C72FDF" w:rsidRPr="004A1491">
        <w:rPr>
          <w:rFonts w:ascii="Times New Roman" w:eastAsia="Times New Roman" w:hAnsi="Times New Roman" w:cs="Times New Roman"/>
          <w:szCs w:val="22"/>
        </w:rPr>
        <w:t>Assigned tasks to classmates</w:t>
      </w:r>
      <w:r w:rsidRPr="004A1491">
        <w:rPr>
          <w:rFonts w:ascii="Times New Roman" w:eastAsia="Times New Roman" w:hAnsi="Times New Roman" w:cs="Times New Roman"/>
          <w:szCs w:val="22"/>
        </w:rPr>
        <w:t>, provided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 direct</w:t>
      </w:r>
      <w:r w:rsidRPr="004A1491">
        <w:rPr>
          <w:rFonts w:ascii="Times New Roman" w:eastAsia="Times New Roman" w:hAnsi="Times New Roman" w:cs="Times New Roman"/>
          <w:szCs w:val="22"/>
        </w:rPr>
        <w:t>ion for the project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r w:rsidR="00C72FDF" w:rsidRPr="004A1491">
        <w:rPr>
          <w:rFonts w:ascii="Times New Roman" w:eastAsia="Times New Roman" w:hAnsi="Times New Roman" w:cs="Times New Roman"/>
          <w:szCs w:val="22"/>
        </w:rPr>
        <w:t>Programmed the movement of the main character with C# scr</w:t>
      </w:r>
      <w:r w:rsidRPr="004A1491">
        <w:rPr>
          <w:rFonts w:ascii="Times New Roman" w:eastAsia="Times New Roman" w:hAnsi="Times New Roman" w:cs="Times New Roman"/>
          <w:szCs w:val="22"/>
        </w:rPr>
        <w:t>ipt and a Character Controller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-Implemented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 game audio and sound effects</w:t>
      </w:r>
    </w:p>
    <w:p w:rsidR="007B3EEE" w:rsidRPr="004A1491" w:rsidRDefault="004A1491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 xml:space="preserve">-Managed assets when importing </w:t>
      </w:r>
      <w:r w:rsidR="00C72FDF" w:rsidRPr="004A1491">
        <w:rPr>
          <w:rFonts w:ascii="Times New Roman" w:eastAsia="Times New Roman" w:hAnsi="Times New Roman" w:cs="Times New Roman"/>
          <w:szCs w:val="22"/>
        </w:rPr>
        <w:t>and</w:t>
      </w:r>
      <w:r w:rsidRPr="004A1491">
        <w:rPr>
          <w:rFonts w:ascii="Times New Roman" w:eastAsia="Times New Roman" w:hAnsi="Times New Roman" w:cs="Times New Roman"/>
          <w:szCs w:val="22"/>
        </w:rPr>
        <w:t xml:space="preserve"> exporting from the game engine</w:t>
      </w:r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Game</w:t>
      </w:r>
      <w:r w:rsidRPr="004A1491">
        <w:rPr>
          <w:rFonts w:ascii="Times New Roman" w:eastAsia="Times New Roman" w:hAnsi="Times New Roman" w:cs="Times New Roman"/>
          <w:szCs w:val="22"/>
        </w:rPr>
        <w:t xml:space="preserve">: </w:t>
      </w:r>
      <w:r w:rsidRPr="004A1491">
        <w:rPr>
          <w:rFonts w:ascii="Times New Roman" w:eastAsia="Times New Roman" w:hAnsi="Times New Roman" w:cs="Times New Roman"/>
          <w:i/>
          <w:szCs w:val="22"/>
        </w:rPr>
        <w:t>Insomniac</w:t>
      </w:r>
      <w:r w:rsidRPr="004A1491">
        <w:rPr>
          <w:rFonts w:ascii="Times New Roman" w:eastAsia="Times New Roman" w:hAnsi="Times New Roman" w:cs="Times New Roman"/>
          <w:szCs w:val="22"/>
        </w:rPr>
        <w:t xml:space="preserve"> (Unity) Role: </w:t>
      </w:r>
      <w:r w:rsidRPr="004A1491">
        <w:rPr>
          <w:rFonts w:ascii="Times New Roman" w:eastAsia="Times New Roman" w:hAnsi="Times New Roman" w:cs="Times New Roman"/>
          <w:b/>
          <w:szCs w:val="22"/>
        </w:rPr>
        <w:t>Programmer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-Programmed gameplay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-Player health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-Enemy AI</w:t>
      </w:r>
    </w:p>
    <w:p w:rsidR="007B3EEE" w:rsidRPr="004A1491" w:rsidRDefault="004A1491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-A</w:t>
      </w:r>
      <w:r w:rsidR="00C72FDF" w:rsidRPr="004A1491">
        <w:rPr>
          <w:rFonts w:ascii="Times New Roman" w:eastAsia="Times New Roman" w:hAnsi="Times New Roman" w:cs="Times New Roman"/>
          <w:szCs w:val="22"/>
        </w:rPr>
        <w:t>udio, so</w:t>
      </w:r>
      <w:r w:rsidRPr="004A1491">
        <w:rPr>
          <w:rFonts w:ascii="Times New Roman" w:eastAsia="Times New Roman" w:hAnsi="Times New Roman" w:cs="Times New Roman"/>
          <w:szCs w:val="22"/>
        </w:rPr>
        <w:t>und effects and mobile controls</w:t>
      </w:r>
    </w:p>
    <w:p w:rsidR="007B3EEE" w:rsidRPr="004A1491" w:rsidRDefault="007B3EEE">
      <w:pPr>
        <w:rPr>
          <w:szCs w:val="22"/>
        </w:rPr>
      </w:pPr>
    </w:p>
    <w:p w:rsidR="007B3EEE" w:rsidRPr="004A1491" w:rsidRDefault="00C72FDF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b/>
          <w:szCs w:val="22"/>
        </w:rPr>
        <w:t>Game</w:t>
      </w:r>
      <w:r w:rsidRPr="004A1491">
        <w:rPr>
          <w:rFonts w:ascii="Times New Roman" w:eastAsia="Times New Roman" w:hAnsi="Times New Roman" w:cs="Times New Roman"/>
          <w:szCs w:val="22"/>
        </w:rPr>
        <w:t xml:space="preserve">: </w:t>
      </w:r>
      <w:r w:rsidRPr="004A1491">
        <w:rPr>
          <w:rFonts w:ascii="Times New Roman" w:eastAsia="Times New Roman" w:hAnsi="Times New Roman" w:cs="Times New Roman"/>
          <w:i/>
          <w:szCs w:val="22"/>
        </w:rPr>
        <w:t xml:space="preserve">Hypothermia </w:t>
      </w:r>
      <w:r w:rsidRPr="004A1491">
        <w:rPr>
          <w:rFonts w:ascii="Times New Roman" w:eastAsia="Times New Roman" w:hAnsi="Times New Roman" w:cs="Times New Roman"/>
          <w:szCs w:val="22"/>
        </w:rPr>
        <w:t xml:space="preserve">(Unity) Role: </w:t>
      </w:r>
      <w:r w:rsidRPr="004A1491">
        <w:rPr>
          <w:rFonts w:ascii="Times New Roman" w:eastAsia="Times New Roman" w:hAnsi="Times New Roman" w:cs="Times New Roman"/>
          <w:b/>
          <w:szCs w:val="22"/>
        </w:rPr>
        <w:t>Gameplay &amp; Environment Programmer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Programmed player movement and dynamic storm </w:t>
      </w:r>
      <w:r w:rsidRPr="004A1491">
        <w:rPr>
          <w:rFonts w:ascii="Times New Roman" w:eastAsia="Times New Roman" w:hAnsi="Times New Roman" w:cs="Times New Roman"/>
          <w:szCs w:val="22"/>
        </w:rPr>
        <w:t>(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which used two particle emitters that follow </w:t>
      </w:r>
      <w:r w:rsidRPr="004A1491">
        <w:rPr>
          <w:rFonts w:ascii="Times New Roman" w:eastAsia="Times New Roman" w:hAnsi="Times New Roman" w:cs="Times New Roman"/>
          <w:szCs w:val="22"/>
        </w:rPr>
        <w:t xml:space="preserve">     </w:t>
      </w:r>
      <w:r w:rsidR="00C72FDF" w:rsidRPr="004A1491">
        <w:rPr>
          <w:rFonts w:ascii="Times New Roman" w:eastAsia="Times New Roman" w:hAnsi="Times New Roman" w:cs="Times New Roman"/>
          <w:szCs w:val="22"/>
        </w:rPr>
        <w:t>the playe</w:t>
      </w:r>
      <w:r w:rsidRPr="004A1491">
        <w:rPr>
          <w:rFonts w:ascii="Times New Roman" w:eastAsia="Times New Roman" w:hAnsi="Times New Roman" w:cs="Times New Roman"/>
          <w:szCs w:val="22"/>
        </w:rPr>
        <w:t>r to keep game running smoothly.)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r w:rsidR="00C72FDF" w:rsidRPr="004A1491">
        <w:rPr>
          <w:rFonts w:ascii="Times New Roman" w:eastAsia="Times New Roman" w:hAnsi="Times New Roman" w:cs="Times New Roman"/>
          <w:szCs w:val="22"/>
        </w:rPr>
        <w:t>Programmed audio</w:t>
      </w:r>
      <w:r w:rsidRPr="004A1491">
        <w:rPr>
          <w:rFonts w:ascii="Times New Roman" w:eastAsia="Times New Roman" w:hAnsi="Times New Roman" w:cs="Times New Roman"/>
          <w:szCs w:val="22"/>
        </w:rPr>
        <w:t xml:space="preserve"> and triggers for sound effects</w:t>
      </w:r>
      <w:r w:rsidR="00C72FDF" w:rsidRPr="004A1491">
        <w:rPr>
          <w:rFonts w:ascii="Times New Roman" w:eastAsia="Times New Roman" w:hAnsi="Times New Roman" w:cs="Times New Roman"/>
          <w:szCs w:val="22"/>
        </w:rPr>
        <w:t xml:space="preserve"> 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-Imported game assets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r w:rsidR="00C72FDF" w:rsidRPr="004A1491">
        <w:rPr>
          <w:rFonts w:ascii="Times New Roman" w:eastAsia="Times New Roman" w:hAnsi="Times New Roman" w:cs="Times New Roman"/>
          <w:szCs w:val="22"/>
        </w:rPr>
        <w:t>Placed buildings in world to cre</w:t>
      </w:r>
      <w:r w:rsidRPr="004A1491">
        <w:rPr>
          <w:rFonts w:ascii="Times New Roman" w:eastAsia="Times New Roman" w:hAnsi="Times New Roman" w:cs="Times New Roman"/>
          <w:szCs w:val="22"/>
        </w:rPr>
        <w:t>ate a flow from start to finish</w:t>
      </w:r>
    </w:p>
    <w:p w:rsidR="004A1491" w:rsidRPr="004A1491" w:rsidRDefault="004A1491">
      <w:pPr>
        <w:rPr>
          <w:rFonts w:ascii="Times New Roman" w:eastAsia="Times New Roman" w:hAnsi="Times New Roman" w:cs="Times New Roman"/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-W</w:t>
      </w:r>
      <w:r w:rsidR="00C72FDF" w:rsidRPr="004A1491">
        <w:rPr>
          <w:rFonts w:ascii="Times New Roman" w:eastAsia="Times New Roman" w:hAnsi="Times New Roman" w:cs="Times New Roman"/>
          <w:szCs w:val="22"/>
        </w:rPr>
        <w:t>orked with artists to determine the distance between villages to balance the game</w:t>
      </w:r>
    </w:p>
    <w:p w:rsidR="007B3EEE" w:rsidRPr="004A1491" w:rsidRDefault="004A1491">
      <w:pPr>
        <w:rPr>
          <w:szCs w:val="22"/>
        </w:rPr>
      </w:pPr>
      <w:r w:rsidRPr="004A1491">
        <w:rPr>
          <w:rFonts w:ascii="Times New Roman" w:eastAsia="Times New Roman" w:hAnsi="Times New Roman" w:cs="Times New Roman"/>
          <w:szCs w:val="22"/>
        </w:rPr>
        <w:t>-</w:t>
      </w:r>
      <w:bookmarkStart w:id="3" w:name="_GoBack"/>
      <w:bookmarkEnd w:id="3"/>
      <w:r w:rsidR="00C72FDF" w:rsidRPr="004A1491">
        <w:rPr>
          <w:rFonts w:ascii="Times New Roman" w:eastAsia="Times New Roman" w:hAnsi="Times New Roman" w:cs="Times New Roman"/>
          <w:szCs w:val="22"/>
        </w:rPr>
        <w:t>Worked with AI programmer to adjust the values</w:t>
      </w:r>
      <w:r w:rsidRPr="004A1491">
        <w:rPr>
          <w:rFonts w:ascii="Times New Roman" w:eastAsia="Times New Roman" w:hAnsi="Times New Roman" w:cs="Times New Roman"/>
          <w:szCs w:val="22"/>
        </w:rPr>
        <w:t xml:space="preserve"> of enemies to balance gameplay</w:t>
      </w:r>
    </w:p>
    <w:sectPr w:rsidR="007B3EEE" w:rsidRPr="004A14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01"/>
    <w:multiLevelType w:val="multilevel"/>
    <w:tmpl w:val="97866C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741703"/>
    <w:multiLevelType w:val="multilevel"/>
    <w:tmpl w:val="E0B07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A7C6701"/>
    <w:multiLevelType w:val="multilevel"/>
    <w:tmpl w:val="DDCC6B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B3EEE"/>
    <w:rsid w:val="004A1491"/>
    <w:rsid w:val="007B3EEE"/>
    <w:rsid w:val="00C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schg.com/new/2015/01/20/omarpachecogames.com/redir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del23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4B7602F9.dotm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Manley, Philippa</dc:creator>
  <cp:lastModifiedBy>Cherette, Amy L.</cp:lastModifiedBy>
  <cp:revision>3</cp:revision>
  <cp:lastPrinted>2015-03-16T17:11:00Z</cp:lastPrinted>
  <dcterms:created xsi:type="dcterms:W3CDTF">2015-03-16T17:12:00Z</dcterms:created>
  <dcterms:modified xsi:type="dcterms:W3CDTF">2015-03-18T19:27:00Z</dcterms:modified>
</cp:coreProperties>
</file>